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AA1F" w14:textId="61DE4A2C" w:rsidR="0014339C" w:rsidRPr="00A969D3" w:rsidRDefault="001242FD" w:rsidP="0014339C">
      <w:pPr>
        <w:spacing w:line="276" w:lineRule="auto"/>
        <w:rPr>
          <w:b/>
          <w:bCs/>
          <w:sz w:val="18"/>
          <w:szCs w:val="18"/>
        </w:rPr>
      </w:pPr>
      <w:bookmarkStart w:id="0" w:name="_Hlk141879400"/>
      <w:r w:rsidRPr="001242FD">
        <w:rPr>
          <w:b/>
          <w:bCs/>
          <w:sz w:val="18"/>
          <w:szCs w:val="18"/>
        </w:rPr>
        <w:t>Vereniging van Vrijzinnige Protestanten</w:t>
      </w:r>
      <w:bookmarkEnd w:id="0"/>
      <w:r w:rsidRPr="001242FD">
        <w:rPr>
          <w:b/>
          <w:bCs/>
          <w:sz w:val="18"/>
          <w:szCs w:val="18"/>
        </w:rPr>
        <w:t xml:space="preserve"> </w:t>
      </w:r>
    </w:p>
    <w:p w14:paraId="1D5E52B6" w14:textId="77777777" w:rsidR="0014339C" w:rsidRPr="00152FB6" w:rsidRDefault="0014339C" w:rsidP="0014339C">
      <w:pPr>
        <w:spacing w:line="276" w:lineRule="auto"/>
        <w:rPr>
          <w:sz w:val="18"/>
          <w:szCs w:val="18"/>
        </w:rPr>
      </w:pPr>
      <w:r w:rsidRPr="00152FB6">
        <w:rPr>
          <w:sz w:val="18"/>
          <w:szCs w:val="18"/>
        </w:rPr>
        <w:t>Herman Gorterstraat 31</w:t>
      </w:r>
    </w:p>
    <w:p w14:paraId="4697D5E0" w14:textId="77777777" w:rsidR="0014339C" w:rsidRPr="00152FB6" w:rsidRDefault="0014339C" w:rsidP="0014339C">
      <w:pPr>
        <w:spacing w:line="276" w:lineRule="auto"/>
        <w:rPr>
          <w:sz w:val="18"/>
          <w:szCs w:val="18"/>
        </w:rPr>
      </w:pPr>
      <w:r w:rsidRPr="00152FB6">
        <w:rPr>
          <w:sz w:val="18"/>
          <w:szCs w:val="18"/>
        </w:rPr>
        <w:t>1077 WE Amsterdam</w:t>
      </w:r>
    </w:p>
    <w:p w14:paraId="49F4D056" w14:textId="77777777" w:rsidR="0014339C" w:rsidRPr="00152FB6" w:rsidRDefault="0014339C" w:rsidP="0014339C">
      <w:pPr>
        <w:spacing w:line="276" w:lineRule="auto"/>
        <w:rPr>
          <w:sz w:val="18"/>
          <w:szCs w:val="18"/>
        </w:rPr>
      </w:pPr>
      <w:r w:rsidRPr="00152FB6">
        <w:rPr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3F1EDA" wp14:editId="108F3E9B">
            <wp:simplePos x="0" y="0"/>
            <wp:positionH relativeFrom="column">
              <wp:posOffset>2851785</wp:posOffset>
            </wp:positionH>
            <wp:positionV relativeFrom="paragraph">
              <wp:posOffset>-454660</wp:posOffset>
            </wp:positionV>
            <wp:extent cx="2686050" cy="1209675"/>
            <wp:effectExtent l="19050" t="0" r="0" b="0"/>
            <wp:wrapNone/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E9448A" w14:textId="77777777" w:rsidR="0014339C" w:rsidRPr="00152FB6" w:rsidRDefault="0014339C" w:rsidP="0014339C">
      <w:pPr>
        <w:tabs>
          <w:tab w:val="left" w:pos="5529"/>
        </w:tabs>
        <w:spacing w:line="276" w:lineRule="auto"/>
        <w:rPr>
          <w:sz w:val="18"/>
          <w:szCs w:val="18"/>
        </w:rPr>
      </w:pPr>
      <w:r w:rsidRPr="00152FB6">
        <w:rPr>
          <w:sz w:val="18"/>
          <w:szCs w:val="18"/>
        </w:rPr>
        <w:t>T 020-6714277</w:t>
      </w:r>
    </w:p>
    <w:p w14:paraId="42F73F0B" w14:textId="6A86D6A0" w:rsidR="0014339C" w:rsidRPr="00506608" w:rsidRDefault="0014339C" w:rsidP="0014339C">
      <w:pPr>
        <w:spacing w:line="276" w:lineRule="auto"/>
        <w:rPr>
          <w:sz w:val="18"/>
          <w:szCs w:val="18"/>
        </w:rPr>
      </w:pPr>
      <w:r w:rsidRPr="00506608">
        <w:rPr>
          <w:sz w:val="18"/>
          <w:szCs w:val="18"/>
        </w:rPr>
        <w:t>F 020-6733169</w:t>
      </w:r>
    </w:p>
    <w:p w14:paraId="223A6BD4" w14:textId="755EB0B9" w:rsidR="0014339C" w:rsidRPr="00506608" w:rsidRDefault="0014339C" w:rsidP="0014339C">
      <w:pPr>
        <w:spacing w:line="276" w:lineRule="auto"/>
        <w:rPr>
          <w:sz w:val="18"/>
          <w:szCs w:val="18"/>
        </w:rPr>
      </w:pPr>
      <w:r w:rsidRPr="00506608">
        <w:rPr>
          <w:sz w:val="18"/>
          <w:szCs w:val="18"/>
        </w:rPr>
        <w:t xml:space="preserve">E </w:t>
      </w:r>
      <w:hyperlink r:id="rId6" w:history="1">
        <w:r w:rsidR="00B82B61">
          <w:rPr>
            <w:rStyle w:val="Hyperlink"/>
            <w:color w:val="auto"/>
            <w:sz w:val="18"/>
            <w:szCs w:val="18"/>
          </w:rPr>
          <w:t>bureau</w:t>
        </w:r>
        <w:r w:rsidRPr="00506608">
          <w:rPr>
            <w:rStyle w:val="Hyperlink"/>
            <w:color w:val="auto"/>
            <w:sz w:val="18"/>
            <w:szCs w:val="18"/>
          </w:rPr>
          <w:t>@vrijburg.nl</w:t>
        </w:r>
      </w:hyperlink>
    </w:p>
    <w:p w14:paraId="36476DE5" w14:textId="77777777" w:rsidR="0014339C" w:rsidRPr="00355E3A" w:rsidRDefault="0014339C" w:rsidP="0014339C">
      <w:pPr>
        <w:spacing w:line="276" w:lineRule="auto"/>
        <w:rPr>
          <w:sz w:val="18"/>
          <w:szCs w:val="18"/>
          <w:lang w:val="it-IT"/>
        </w:rPr>
      </w:pPr>
      <w:r w:rsidRPr="00355E3A">
        <w:rPr>
          <w:sz w:val="18"/>
          <w:szCs w:val="18"/>
          <w:lang w:val="it-IT"/>
        </w:rPr>
        <w:t xml:space="preserve">I  </w:t>
      </w:r>
      <w:hyperlink r:id="rId7" w:history="1">
        <w:r w:rsidRPr="00355E3A">
          <w:rPr>
            <w:rStyle w:val="Hyperlink"/>
            <w:color w:val="auto"/>
            <w:sz w:val="18"/>
            <w:szCs w:val="18"/>
            <w:lang w:val="it-IT"/>
          </w:rPr>
          <w:t>www.vrijburg.nl</w:t>
        </w:r>
      </w:hyperlink>
    </w:p>
    <w:p w14:paraId="6D4FC7C6" w14:textId="0A076A56" w:rsidR="0014339C" w:rsidRPr="00355E3A" w:rsidRDefault="001242FD" w:rsidP="0014339C">
      <w:pPr>
        <w:spacing w:line="276" w:lineRule="auto"/>
        <w:ind w:right="-4398"/>
        <w:rPr>
          <w:sz w:val="18"/>
          <w:szCs w:val="18"/>
          <w:lang w:val="it-IT"/>
        </w:rPr>
      </w:pPr>
      <w:r w:rsidRPr="00355E3A">
        <w:rPr>
          <w:sz w:val="18"/>
          <w:szCs w:val="18"/>
          <w:lang w:val="it-IT"/>
        </w:rPr>
        <w:t>ABN</w:t>
      </w:r>
      <w:r w:rsidR="00506608" w:rsidRPr="00355E3A">
        <w:rPr>
          <w:sz w:val="18"/>
          <w:szCs w:val="18"/>
          <w:lang w:val="it-IT"/>
        </w:rPr>
        <w:t xml:space="preserve"> </w:t>
      </w:r>
      <w:r w:rsidRPr="00355E3A">
        <w:rPr>
          <w:sz w:val="18"/>
          <w:szCs w:val="18"/>
          <w:lang w:val="it-IT"/>
        </w:rPr>
        <w:t>AMRO</w:t>
      </w:r>
      <w:r w:rsidR="00FD65F5" w:rsidRPr="00355E3A">
        <w:rPr>
          <w:sz w:val="18"/>
          <w:szCs w:val="18"/>
          <w:lang w:val="it-IT"/>
        </w:rPr>
        <w:t>:</w:t>
      </w:r>
      <w:r w:rsidR="0014339C" w:rsidRPr="00355E3A">
        <w:rPr>
          <w:sz w:val="18"/>
          <w:szCs w:val="18"/>
          <w:lang w:val="it-IT"/>
        </w:rPr>
        <w:t xml:space="preserve"> </w:t>
      </w:r>
      <w:r w:rsidRPr="00355E3A">
        <w:rPr>
          <w:sz w:val="18"/>
          <w:szCs w:val="18"/>
          <w:lang w:val="it-IT"/>
        </w:rPr>
        <w:t>NL22 ABNA 0413 791 203</w:t>
      </w:r>
    </w:p>
    <w:p w14:paraId="28AFF21D" w14:textId="77777777" w:rsidR="00F377F0" w:rsidRPr="00355E3A" w:rsidRDefault="00F377F0" w:rsidP="00E35436">
      <w:pPr>
        <w:tabs>
          <w:tab w:val="left" w:pos="1134"/>
          <w:tab w:val="left" w:pos="4962"/>
        </w:tabs>
        <w:rPr>
          <w:lang w:val="it-IT"/>
        </w:rPr>
      </w:pPr>
    </w:p>
    <w:p w14:paraId="00E80DB1" w14:textId="77777777" w:rsidR="00F377F0" w:rsidRPr="00355E3A" w:rsidRDefault="00F377F0" w:rsidP="00E35436">
      <w:pPr>
        <w:tabs>
          <w:tab w:val="left" w:pos="1134"/>
          <w:tab w:val="left" w:pos="4962"/>
        </w:tabs>
        <w:rPr>
          <w:lang w:val="it-IT"/>
        </w:rPr>
      </w:pPr>
    </w:p>
    <w:p w14:paraId="6161F9E5" w14:textId="77777777" w:rsidR="00F377F0" w:rsidRPr="00355E3A" w:rsidRDefault="0014339C" w:rsidP="00E35436">
      <w:pPr>
        <w:tabs>
          <w:tab w:val="left" w:pos="1134"/>
          <w:tab w:val="left" w:pos="4962"/>
        </w:tabs>
        <w:rPr>
          <w:lang w:val="it-IT"/>
        </w:rPr>
      </w:pPr>
      <w:r w:rsidRPr="00355E3A">
        <w:rPr>
          <w:lang w:val="it-IT"/>
        </w:rPr>
        <w:tab/>
      </w:r>
      <w:r w:rsidRPr="00355E3A">
        <w:rPr>
          <w:lang w:val="it-IT"/>
        </w:rPr>
        <w:tab/>
      </w:r>
    </w:p>
    <w:p w14:paraId="06BCA1AF" w14:textId="77777777" w:rsidR="00E35436" w:rsidRPr="00355E3A" w:rsidRDefault="00E35436" w:rsidP="00E35436">
      <w:pPr>
        <w:tabs>
          <w:tab w:val="left" w:pos="1134"/>
          <w:tab w:val="left" w:pos="4962"/>
        </w:tabs>
        <w:rPr>
          <w:lang w:val="it-IT"/>
        </w:rPr>
      </w:pPr>
      <w:bookmarkStart w:id="1" w:name="h_naam"/>
      <w:bookmarkEnd w:id="1"/>
    </w:p>
    <w:p w14:paraId="0D936D33" w14:textId="77777777" w:rsidR="00E35436" w:rsidRPr="00355E3A" w:rsidRDefault="00E35436" w:rsidP="00E35436">
      <w:pPr>
        <w:tabs>
          <w:tab w:val="left" w:pos="1134"/>
          <w:tab w:val="left" w:pos="4962"/>
        </w:tabs>
        <w:rPr>
          <w:lang w:val="it-IT"/>
        </w:rPr>
      </w:pPr>
    </w:p>
    <w:p w14:paraId="6BD100F6" w14:textId="77777777" w:rsidR="00E35436" w:rsidRDefault="00E35436" w:rsidP="00E35436">
      <w:pPr>
        <w:tabs>
          <w:tab w:val="left" w:pos="1134"/>
          <w:tab w:val="left" w:pos="4962"/>
        </w:tabs>
        <w:jc w:val="center"/>
        <w:rPr>
          <w:b/>
          <w:sz w:val="40"/>
          <w:szCs w:val="40"/>
          <w:u w:val="single"/>
        </w:rPr>
      </w:pPr>
      <w:r w:rsidRPr="00E56DAB">
        <w:rPr>
          <w:b/>
          <w:sz w:val="40"/>
          <w:szCs w:val="40"/>
          <w:u w:val="single"/>
        </w:rPr>
        <w:t>O</w:t>
      </w:r>
      <w:r>
        <w:rPr>
          <w:b/>
          <w:sz w:val="40"/>
          <w:szCs w:val="40"/>
          <w:u w:val="single"/>
        </w:rPr>
        <w:t>vereenkomst van</w:t>
      </w:r>
      <w:r w:rsidRPr="009D381E">
        <w:rPr>
          <w:b/>
          <w:sz w:val="40"/>
          <w:szCs w:val="40"/>
          <w:u w:val="single"/>
        </w:rPr>
        <w:t xml:space="preserve"> schenking</w:t>
      </w:r>
    </w:p>
    <w:p w14:paraId="4C1EC97D" w14:textId="77777777" w:rsidR="00E35436" w:rsidRDefault="00E35436" w:rsidP="00E35436">
      <w:pPr>
        <w:tabs>
          <w:tab w:val="left" w:pos="1134"/>
          <w:tab w:val="left" w:pos="4962"/>
        </w:tabs>
        <w:rPr>
          <w:b/>
          <w:sz w:val="40"/>
          <w:szCs w:val="40"/>
          <w:u w:val="single"/>
        </w:rPr>
      </w:pPr>
    </w:p>
    <w:p w14:paraId="54249E72" w14:textId="44771CCD" w:rsidR="00E35436" w:rsidRDefault="00E35436" w:rsidP="00E35436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Ondergetekende:</w:t>
      </w:r>
    </w:p>
    <w:p w14:paraId="135C6213" w14:textId="77777777" w:rsidR="00AB730A" w:rsidRDefault="00AB730A" w:rsidP="00E35436">
      <w:pPr>
        <w:tabs>
          <w:tab w:val="left" w:pos="1134"/>
          <w:tab w:val="left" w:pos="4962"/>
        </w:tabs>
        <w:rPr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416"/>
        <w:gridCol w:w="1416"/>
        <w:gridCol w:w="3363"/>
      </w:tblGrid>
      <w:tr w:rsidR="00AB730A" w:rsidRPr="009259F9" w14:paraId="37D07A5D" w14:textId="77777777" w:rsidTr="00AB730A">
        <w:tc>
          <w:tcPr>
            <w:tcW w:w="2547" w:type="dxa"/>
          </w:tcPr>
          <w:p w14:paraId="2A173C3F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Naam</w:t>
            </w:r>
          </w:p>
        </w:tc>
        <w:tc>
          <w:tcPr>
            <w:tcW w:w="7195" w:type="dxa"/>
            <w:gridSpan w:val="3"/>
          </w:tcPr>
          <w:p w14:paraId="586F1048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  <w:tr w:rsidR="00AB730A" w:rsidRPr="009259F9" w14:paraId="6F6258D0" w14:textId="77777777" w:rsidTr="00AB730A">
        <w:tc>
          <w:tcPr>
            <w:tcW w:w="2547" w:type="dxa"/>
          </w:tcPr>
          <w:p w14:paraId="53F32451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Adres</w:t>
            </w:r>
          </w:p>
        </w:tc>
        <w:tc>
          <w:tcPr>
            <w:tcW w:w="7195" w:type="dxa"/>
            <w:gridSpan w:val="3"/>
          </w:tcPr>
          <w:p w14:paraId="31C50BCC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  <w:tr w:rsidR="00AB730A" w:rsidRPr="009259F9" w14:paraId="35822C9D" w14:textId="77777777" w:rsidTr="00AB730A">
        <w:tc>
          <w:tcPr>
            <w:tcW w:w="2547" w:type="dxa"/>
          </w:tcPr>
          <w:p w14:paraId="2AF61D3F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Postcode</w:t>
            </w:r>
          </w:p>
        </w:tc>
        <w:tc>
          <w:tcPr>
            <w:tcW w:w="2416" w:type="dxa"/>
          </w:tcPr>
          <w:p w14:paraId="3ECCD320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1416" w:type="dxa"/>
          </w:tcPr>
          <w:p w14:paraId="52CC5947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Woonplaats</w:t>
            </w:r>
          </w:p>
        </w:tc>
        <w:tc>
          <w:tcPr>
            <w:tcW w:w="3363" w:type="dxa"/>
          </w:tcPr>
          <w:p w14:paraId="0489CCCB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</w:tc>
      </w:tr>
      <w:tr w:rsidR="00AB730A" w:rsidRPr="009259F9" w14:paraId="1E43AE05" w14:textId="77777777" w:rsidTr="00AB730A">
        <w:tc>
          <w:tcPr>
            <w:tcW w:w="2547" w:type="dxa"/>
          </w:tcPr>
          <w:p w14:paraId="5DF64499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Geboortedatum</w:t>
            </w:r>
          </w:p>
        </w:tc>
        <w:tc>
          <w:tcPr>
            <w:tcW w:w="2416" w:type="dxa"/>
          </w:tcPr>
          <w:p w14:paraId="4BB278F3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1416" w:type="dxa"/>
          </w:tcPr>
          <w:p w14:paraId="18D6D42D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Nationaliteit</w:t>
            </w:r>
          </w:p>
        </w:tc>
        <w:tc>
          <w:tcPr>
            <w:tcW w:w="3363" w:type="dxa"/>
          </w:tcPr>
          <w:p w14:paraId="04968A48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</w:tc>
      </w:tr>
      <w:tr w:rsidR="00AB730A" w:rsidRPr="009259F9" w14:paraId="79FFE404" w14:textId="77777777" w:rsidTr="00AB730A">
        <w:tc>
          <w:tcPr>
            <w:tcW w:w="2547" w:type="dxa"/>
          </w:tcPr>
          <w:p w14:paraId="2577C2B2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Legitimatiebewijs</w:t>
            </w:r>
          </w:p>
        </w:tc>
        <w:tc>
          <w:tcPr>
            <w:tcW w:w="2416" w:type="dxa"/>
          </w:tcPr>
          <w:p w14:paraId="7E74E813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Paspoort / Rijbewijs / ID</w:t>
            </w:r>
          </w:p>
        </w:tc>
        <w:tc>
          <w:tcPr>
            <w:tcW w:w="1416" w:type="dxa"/>
          </w:tcPr>
          <w:p w14:paraId="65F810B2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Nummer</w:t>
            </w:r>
          </w:p>
        </w:tc>
        <w:tc>
          <w:tcPr>
            <w:tcW w:w="3363" w:type="dxa"/>
          </w:tcPr>
          <w:p w14:paraId="78A556CD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</w:tc>
      </w:tr>
      <w:tr w:rsidR="00AB730A" w:rsidRPr="009259F9" w14:paraId="04274A68" w14:textId="77777777" w:rsidTr="00AB730A">
        <w:tc>
          <w:tcPr>
            <w:tcW w:w="2547" w:type="dxa"/>
          </w:tcPr>
          <w:p w14:paraId="68DB5CDF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Bedrag van de schenking</w:t>
            </w:r>
          </w:p>
        </w:tc>
        <w:tc>
          <w:tcPr>
            <w:tcW w:w="2416" w:type="dxa"/>
          </w:tcPr>
          <w:p w14:paraId="4286B4BF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jc w:val="right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 xml:space="preserve">€ </w:t>
            </w:r>
            <w:r>
              <w:rPr>
                <w:sz w:val="22"/>
                <w:szCs w:val="22"/>
              </w:rPr>
              <w:t>………………………</w:t>
            </w:r>
          </w:p>
        </w:tc>
        <w:tc>
          <w:tcPr>
            <w:tcW w:w="1416" w:type="dxa"/>
          </w:tcPr>
          <w:p w14:paraId="44D0E624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per jaar</w:t>
            </w:r>
          </w:p>
        </w:tc>
        <w:tc>
          <w:tcPr>
            <w:tcW w:w="3363" w:type="dxa"/>
          </w:tcPr>
          <w:p w14:paraId="1D19DC5B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</w:p>
        </w:tc>
      </w:tr>
      <w:tr w:rsidR="00AB730A" w:rsidRPr="009259F9" w14:paraId="20DF5DF6" w14:textId="77777777" w:rsidTr="00AB730A">
        <w:tc>
          <w:tcPr>
            <w:tcW w:w="9742" w:type="dxa"/>
            <w:gridSpan w:val="4"/>
          </w:tcPr>
          <w:p w14:paraId="725E25DC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Looptijd van de schenking</w:t>
            </w:r>
          </w:p>
        </w:tc>
      </w:tr>
      <w:tr w:rsidR="00AB730A" w:rsidRPr="009259F9" w14:paraId="39004853" w14:textId="77777777" w:rsidTr="00AB730A">
        <w:tc>
          <w:tcPr>
            <w:tcW w:w="2547" w:type="dxa"/>
          </w:tcPr>
          <w:p w14:paraId="342475B8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ind w:left="316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□  5 jaar</w:t>
            </w:r>
          </w:p>
        </w:tc>
        <w:tc>
          <w:tcPr>
            <w:tcW w:w="3832" w:type="dxa"/>
            <w:gridSpan w:val="2"/>
          </w:tcPr>
          <w:p w14:paraId="75C4D507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□ …… jaar (minimaal 5 jaar)</w:t>
            </w:r>
          </w:p>
        </w:tc>
        <w:tc>
          <w:tcPr>
            <w:tcW w:w="3363" w:type="dxa"/>
          </w:tcPr>
          <w:p w14:paraId="1B2D6ECC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□ onbepaalde tijd (minimaal 5 jaar)</w:t>
            </w:r>
          </w:p>
        </w:tc>
      </w:tr>
      <w:tr w:rsidR="00AB730A" w:rsidRPr="009259F9" w14:paraId="760D52E3" w14:textId="77777777" w:rsidTr="00AB730A">
        <w:tc>
          <w:tcPr>
            <w:tcW w:w="2547" w:type="dxa"/>
          </w:tcPr>
          <w:p w14:paraId="5AE3652D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Wijze van betalen</w:t>
            </w:r>
          </w:p>
        </w:tc>
        <w:tc>
          <w:tcPr>
            <w:tcW w:w="3832" w:type="dxa"/>
            <w:gridSpan w:val="2"/>
          </w:tcPr>
          <w:p w14:paraId="60AD650F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</w:p>
        </w:tc>
        <w:tc>
          <w:tcPr>
            <w:tcW w:w="3363" w:type="dxa"/>
          </w:tcPr>
          <w:p w14:paraId="770AD7FF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</w:p>
        </w:tc>
      </w:tr>
      <w:tr w:rsidR="00AB730A" w:rsidRPr="009259F9" w14:paraId="310A797A" w14:textId="77777777" w:rsidTr="00AB730A">
        <w:tc>
          <w:tcPr>
            <w:tcW w:w="2547" w:type="dxa"/>
          </w:tcPr>
          <w:p w14:paraId="7831B50A" w14:textId="3C972E2A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ind w:left="316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 xml:space="preserve">□  </w:t>
            </w:r>
            <w:r>
              <w:rPr>
                <w:sz w:val="22"/>
                <w:szCs w:val="22"/>
              </w:rPr>
              <w:t>via automatische incasso</w:t>
            </w:r>
          </w:p>
        </w:tc>
        <w:tc>
          <w:tcPr>
            <w:tcW w:w="3832" w:type="dxa"/>
            <w:gridSpan w:val="2"/>
          </w:tcPr>
          <w:p w14:paraId="08D1304C" w14:textId="77777777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□ in …… termijnen op bovengenoemde rekening</w:t>
            </w:r>
          </w:p>
        </w:tc>
        <w:tc>
          <w:tcPr>
            <w:tcW w:w="3363" w:type="dxa"/>
          </w:tcPr>
          <w:p w14:paraId="25FB3419" w14:textId="43A84DC9" w:rsidR="00AB730A" w:rsidRPr="009259F9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□ jaarlijks op bovengenoemde rekening</w:t>
            </w:r>
          </w:p>
        </w:tc>
      </w:tr>
      <w:tr w:rsidR="00AB730A" w:rsidRPr="009259F9" w14:paraId="14B7D734" w14:textId="77777777" w:rsidTr="00AB730A">
        <w:tc>
          <w:tcPr>
            <w:tcW w:w="9742" w:type="dxa"/>
            <w:gridSpan w:val="4"/>
          </w:tcPr>
          <w:p w14:paraId="79E3015A" w14:textId="2EE7749C" w:rsidR="00AB730A" w:rsidRPr="00981204" w:rsidRDefault="00AB730A" w:rsidP="0006301A">
            <w:pPr>
              <w:tabs>
                <w:tab w:val="left" w:pos="1134"/>
                <w:tab w:val="left" w:pos="4962"/>
              </w:tabs>
              <w:spacing w:after="180"/>
              <w:ind w:left="316"/>
            </w:pPr>
          </w:p>
        </w:tc>
      </w:tr>
      <w:tr w:rsidR="00AB730A" w:rsidRPr="009259F9" w14:paraId="381D4FD6" w14:textId="77777777" w:rsidTr="00AB730A">
        <w:tc>
          <w:tcPr>
            <w:tcW w:w="2547" w:type="dxa"/>
          </w:tcPr>
          <w:p w14:paraId="6BC7A2F4" w14:textId="77777777" w:rsidR="00AB730A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eerste verstrekking</w:t>
            </w:r>
          </w:p>
        </w:tc>
        <w:tc>
          <w:tcPr>
            <w:tcW w:w="7195" w:type="dxa"/>
            <w:gridSpan w:val="3"/>
          </w:tcPr>
          <w:p w14:paraId="64C36C44" w14:textId="77777777" w:rsidR="00AB730A" w:rsidRDefault="00AB730A" w:rsidP="0006301A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…-…</w:t>
            </w:r>
            <w:r w:rsidRPr="009259F9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…-………</w:t>
            </w:r>
          </w:p>
        </w:tc>
      </w:tr>
    </w:tbl>
    <w:p w14:paraId="24981B51" w14:textId="77777777" w:rsidR="00E35436" w:rsidRDefault="00E35436" w:rsidP="00E35436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4FDC9ABC" w14:textId="4B3135C9" w:rsidR="00E35436" w:rsidRPr="00AB730A" w:rsidRDefault="00E35436" w:rsidP="00E35436">
      <w:pPr>
        <w:tabs>
          <w:tab w:val="left" w:pos="1134"/>
          <w:tab w:val="left" w:pos="4962"/>
        </w:tabs>
        <w:rPr>
          <w:sz w:val="22"/>
          <w:szCs w:val="22"/>
        </w:rPr>
      </w:pPr>
      <w:r w:rsidRPr="00AB730A">
        <w:rPr>
          <w:sz w:val="22"/>
          <w:szCs w:val="22"/>
        </w:rPr>
        <w:t xml:space="preserve">verklaart aan </w:t>
      </w:r>
      <w:r w:rsidR="001242FD" w:rsidRPr="00AB730A">
        <w:rPr>
          <w:sz w:val="22"/>
          <w:szCs w:val="22"/>
        </w:rPr>
        <w:t>Vereniging van Vrijzinnige Protestanten</w:t>
      </w:r>
      <w:r w:rsidRPr="00AB730A">
        <w:rPr>
          <w:sz w:val="22"/>
          <w:szCs w:val="22"/>
        </w:rPr>
        <w:t xml:space="preserve">, gevestigd aan de Herman Gorterstraat 31 te 1077 WE Amsterdam, hierna te noemen </w:t>
      </w:r>
      <w:r w:rsidR="001242FD" w:rsidRPr="00AB730A">
        <w:rPr>
          <w:sz w:val="22"/>
          <w:szCs w:val="22"/>
        </w:rPr>
        <w:t>VVP</w:t>
      </w:r>
      <w:r w:rsidRPr="00AB730A">
        <w:rPr>
          <w:sz w:val="22"/>
          <w:szCs w:val="22"/>
        </w:rPr>
        <w:t>, ingeschreven in de Handelsregisters van</w:t>
      </w:r>
      <w:r w:rsidR="004C1D15" w:rsidRPr="00AB730A">
        <w:rPr>
          <w:sz w:val="22"/>
          <w:szCs w:val="22"/>
        </w:rPr>
        <w:t xml:space="preserve"> </w:t>
      </w:r>
      <w:r w:rsidRPr="00AB730A">
        <w:rPr>
          <w:sz w:val="22"/>
          <w:szCs w:val="22"/>
        </w:rPr>
        <w:t>de Kamer van Koophandel onder nummer</w:t>
      </w:r>
      <w:r w:rsidR="00F377F0" w:rsidRPr="00AB730A">
        <w:rPr>
          <w:sz w:val="22"/>
          <w:szCs w:val="22"/>
        </w:rPr>
        <w:t xml:space="preserve"> </w:t>
      </w:r>
      <w:r w:rsidR="00AB70D4" w:rsidRPr="00AB730A">
        <w:rPr>
          <w:sz w:val="22"/>
          <w:szCs w:val="22"/>
        </w:rPr>
        <w:t>40531700</w:t>
      </w:r>
      <w:r w:rsidRPr="00AB730A">
        <w:rPr>
          <w:sz w:val="22"/>
          <w:szCs w:val="22"/>
        </w:rPr>
        <w:t>,</w:t>
      </w:r>
      <w:r w:rsidR="00F377F0" w:rsidRPr="00AB730A">
        <w:rPr>
          <w:sz w:val="22"/>
          <w:szCs w:val="22"/>
        </w:rPr>
        <w:t xml:space="preserve"> </w:t>
      </w:r>
      <w:r w:rsidRPr="00AB730A">
        <w:rPr>
          <w:sz w:val="22"/>
          <w:szCs w:val="22"/>
        </w:rPr>
        <w:t>aangemerkt door de Belastingdienst als algemeen nut beogende instelling</w:t>
      </w:r>
      <w:r w:rsidR="00506608" w:rsidRPr="00AB730A">
        <w:rPr>
          <w:sz w:val="22"/>
          <w:szCs w:val="22"/>
        </w:rPr>
        <w:t xml:space="preserve"> </w:t>
      </w:r>
      <w:r w:rsidRPr="00AB730A">
        <w:rPr>
          <w:sz w:val="22"/>
          <w:szCs w:val="22"/>
        </w:rPr>
        <w:t>(ANBI) en geregistreerd onder fiscaalnummer</w:t>
      </w:r>
      <w:r w:rsidR="00F377F0" w:rsidRPr="00AB730A">
        <w:rPr>
          <w:sz w:val="22"/>
          <w:szCs w:val="22"/>
        </w:rPr>
        <w:t xml:space="preserve"> </w:t>
      </w:r>
      <w:r w:rsidR="00AB70D4" w:rsidRPr="00AB730A">
        <w:rPr>
          <w:sz w:val="22"/>
          <w:szCs w:val="22"/>
        </w:rPr>
        <w:t>002564725</w:t>
      </w:r>
      <w:r w:rsidRPr="00AB730A">
        <w:rPr>
          <w:sz w:val="22"/>
          <w:szCs w:val="22"/>
        </w:rPr>
        <w:t xml:space="preserve">, een periodieke gift, ter grootte van het in deze overeenkomst aangegeven bedrag en gedurende het genoemde aantal jaren in termijnen te schenken. Deze termijnen </w:t>
      </w:r>
      <w:r w:rsidR="004C1D15" w:rsidRPr="00AB730A">
        <w:rPr>
          <w:sz w:val="22"/>
          <w:szCs w:val="22"/>
        </w:rPr>
        <w:t>v</w:t>
      </w:r>
      <w:r w:rsidRPr="00AB730A">
        <w:rPr>
          <w:sz w:val="22"/>
          <w:szCs w:val="22"/>
        </w:rPr>
        <w:t>ervallen uiterlijk op 31 december van elk jaar.</w:t>
      </w:r>
    </w:p>
    <w:p w14:paraId="5D28F30A" w14:textId="77777777" w:rsidR="00942823" w:rsidRDefault="00942823" w:rsidP="009D381E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409A16CA" w14:textId="77777777" w:rsidR="00EC0928" w:rsidRDefault="00EC0928" w:rsidP="009D381E">
      <w:pPr>
        <w:tabs>
          <w:tab w:val="left" w:pos="1134"/>
          <w:tab w:val="left" w:pos="496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Bepalingen</w:t>
      </w:r>
    </w:p>
    <w:p w14:paraId="72691E7E" w14:textId="77777777" w:rsidR="00EC0928" w:rsidRDefault="00EC0928" w:rsidP="009D381E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Ten aanzien van deze periodieke gift gelden de volgende bepalingen:</w:t>
      </w:r>
    </w:p>
    <w:p w14:paraId="42424331" w14:textId="77777777" w:rsidR="004C1D15" w:rsidRDefault="004C1D15" w:rsidP="009D381E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45C3C32E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1. De periodieke gift eindigt bij het overlijden van de schenker. Er zal dan geen verrekening of teruggave </w:t>
      </w:r>
    </w:p>
    <w:p w14:paraId="02239BD9" w14:textId="73280D1E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    naar tijdsgelang of gedeelte daarvan kunnen worden gevorderd.</w:t>
      </w:r>
      <w:r w:rsidR="001F0CDE">
        <w:rPr>
          <w:sz w:val="22"/>
          <w:szCs w:val="22"/>
        </w:rPr>
        <w:t xml:space="preserve"> </w:t>
      </w:r>
    </w:p>
    <w:p w14:paraId="2B1E8908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4D7BD066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2. De periodieke gift kan niet worden herroepen, afgekocht, vervreemd of tot voorwerp van zekerheid dienen.</w:t>
      </w:r>
    </w:p>
    <w:p w14:paraId="21F6B764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10E6451B" w14:textId="48F98331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3. De eventuele schenkbelasting en kosten van deze overeenkomst komen ten laste van </w:t>
      </w:r>
      <w:r w:rsidR="00AB70D4">
        <w:rPr>
          <w:sz w:val="22"/>
          <w:szCs w:val="22"/>
        </w:rPr>
        <w:t>VVP</w:t>
      </w:r>
      <w:r>
        <w:rPr>
          <w:sz w:val="22"/>
          <w:szCs w:val="22"/>
        </w:rPr>
        <w:t>.</w:t>
      </w:r>
    </w:p>
    <w:p w14:paraId="6CF5E51D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30636E3D" w14:textId="03187D08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4. De periodieke gift kan beëindigd worden, zonder verrekening of terugbetaling van reeds vervallen</w:t>
      </w:r>
    </w:p>
    <w:p w14:paraId="7188F8CB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    termijnen, in de navolgende situaties:</w:t>
      </w:r>
    </w:p>
    <w:p w14:paraId="2EBD6D65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341A9A07" w14:textId="15EF46CE" w:rsidR="00942823" w:rsidRDefault="004C1D15" w:rsidP="004C1D15">
      <w:pPr>
        <w:tabs>
          <w:tab w:val="left" w:pos="28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42823">
        <w:rPr>
          <w:sz w:val="22"/>
          <w:szCs w:val="22"/>
        </w:rPr>
        <w:t xml:space="preserve">A. Bij het faillissement van </w:t>
      </w:r>
      <w:r w:rsidR="00AB70D4">
        <w:rPr>
          <w:sz w:val="22"/>
          <w:szCs w:val="22"/>
        </w:rPr>
        <w:t>VVP</w:t>
      </w:r>
      <w:r>
        <w:rPr>
          <w:sz w:val="22"/>
          <w:szCs w:val="22"/>
        </w:rPr>
        <w:t xml:space="preserve"> </w:t>
      </w:r>
      <w:r w:rsidR="00942823">
        <w:rPr>
          <w:sz w:val="22"/>
          <w:szCs w:val="22"/>
        </w:rPr>
        <w:t>(artikel 2: 19 lid 1c Burgerlijk Wetboek).</w:t>
      </w:r>
    </w:p>
    <w:p w14:paraId="7B93CC51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70122E18" w14:textId="42B2CC97" w:rsidR="00942823" w:rsidRDefault="004C1D15" w:rsidP="004C1D15">
      <w:pPr>
        <w:tabs>
          <w:tab w:val="left" w:pos="28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42823">
        <w:rPr>
          <w:sz w:val="22"/>
          <w:szCs w:val="22"/>
        </w:rPr>
        <w:t xml:space="preserve">B. Bij het in kracht van gewijsde gaan van het besluit tot intrekking van de ANBI-status door de </w:t>
      </w:r>
    </w:p>
    <w:p w14:paraId="047F3380" w14:textId="7A625DBE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     Belastingdienst</w:t>
      </w:r>
      <w:r w:rsidR="004C1D15">
        <w:rPr>
          <w:sz w:val="22"/>
          <w:szCs w:val="22"/>
        </w:rPr>
        <w:t>.</w:t>
      </w:r>
    </w:p>
    <w:p w14:paraId="1EE774D1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3601E5E3" w14:textId="1FDBD12D" w:rsidR="00942823" w:rsidRDefault="00942823" w:rsidP="004C1D15">
      <w:pPr>
        <w:tabs>
          <w:tab w:val="left" w:pos="284"/>
          <w:tab w:val="left" w:pos="4962"/>
        </w:tabs>
        <w:ind w:left="284"/>
        <w:rPr>
          <w:sz w:val="22"/>
          <w:szCs w:val="22"/>
        </w:rPr>
      </w:pPr>
      <w:r>
        <w:rPr>
          <w:sz w:val="22"/>
          <w:szCs w:val="22"/>
        </w:rPr>
        <w:t xml:space="preserve">C. Na arbeidsongeschiktheid of werkloos raken van de schenker, voor zover deze situatie na de </w:t>
      </w:r>
      <w:r w:rsidR="004C1D15">
        <w:rPr>
          <w:sz w:val="22"/>
          <w:szCs w:val="22"/>
        </w:rPr>
        <w:t>i</w:t>
      </w:r>
      <w:r>
        <w:rPr>
          <w:sz w:val="22"/>
          <w:szCs w:val="22"/>
        </w:rPr>
        <w:t>ngangsdatum van deze overeenkomst is ontstaan.</w:t>
      </w:r>
    </w:p>
    <w:p w14:paraId="01DD1886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1A02851A" w14:textId="5A5D3EDC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Beëindiging van de schenking, anders dan door overlijden geschiedt door een schriftelijke verklaring gericht aan </w:t>
      </w:r>
      <w:r w:rsidR="00AB70D4">
        <w:rPr>
          <w:sz w:val="22"/>
          <w:szCs w:val="22"/>
        </w:rPr>
        <w:t>VVP</w:t>
      </w:r>
      <w:r>
        <w:rPr>
          <w:sz w:val="22"/>
          <w:szCs w:val="22"/>
        </w:rPr>
        <w:t>. De verklaring omvat één van de bovengenoemde beëindiginggronden.</w:t>
      </w:r>
    </w:p>
    <w:p w14:paraId="6DB907AB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6E681810" w14:textId="77777777" w:rsidR="00942823" w:rsidRDefault="00942823" w:rsidP="00942823">
      <w:pPr>
        <w:tabs>
          <w:tab w:val="left" w:pos="1134"/>
          <w:tab w:val="left" w:pos="496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Aanneming van schenking</w:t>
      </w:r>
    </w:p>
    <w:p w14:paraId="2A702236" w14:textId="7BE911DF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Medeondergetekende</w:t>
      </w:r>
      <w:r w:rsidR="009C21E5">
        <w:rPr>
          <w:sz w:val="22"/>
          <w:szCs w:val="22"/>
        </w:rPr>
        <w:t>n</w:t>
      </w:r>
      <w:r>
        <w:rPr>
          <w:sz w:val="22"/>
          <w:szCs w:val="22"/>
        </w:rPr>
        <w:t>,</w:t>
      </w:r>
      <w:r w:rsidR="009C21E5">
        <w:rPr>
          <w:sz w:val="22"/>
          <w:szCs w:val="22"/>
        </w:rPr>
        <w:t xml:space="preserve"> voorzitter en penningmeester </w:t>
      </w:r>
      <w:r w:rsidRPr="00E56DAB">
        <w:rPr>
          <w:sz w:val="22"/>
          <w:szCs w:val="22"/>
        </w:rPr>
        <w:t xml:space="preserve">van </w:t>
      </w:r>
      <w:r w:rsidR="00AB70D4">
        <w:rPr>
          <w:sz w:val="22"/>
          <w:szCs w:val="22"/>
        </w:rPr>
        <w:t>VVP</w:t>
      </w:r>
      <w:r>
        <w:rPr>
          <w:sz w:val="22"/>
          <w:szCs w:val="22"/>
        </w:rPr>
        <w:t>, verklaart voor en namens</w:t>
      </w:r>
      <w:r w:rsidRPr="00E56DAB">
        <w:rPr>
          <w:sz w:val="22"/>
          <w:szCs w:val="22"/>
        </w:rPr>
        <w:t xml:space="preserve"> </w:t>
      </w:r>
      <w:r w:rsidR="00AB70D4">
        <w:rPr>
          <w:sz w:val="22"/>
          <w:szCs w:val="22"/>
        </w:rPr>
        <w:t>VVP</w:t>
      </w:r>
      <w:r>
        <w:rPr>
          <w:sz w:val="22"/>
          <w:szCs w:val="22"/>
        </w:rPr>
        <w:t xml:space="preserve">, de bij deze overeenkomst geconstateerde schenking te aanvaarden. </w:t>
      </w:r>
    </w:p>
    <w:p w14:paraId="2ADD49F6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066B1BC4" w14:textId="77777777" w:rsidR="00942823" w:rsidRDefault="00942823" w:rsidP="00942823">
      <w:pPr>
        <w:tabs>
          <w:tab w:val="left" w:pos="1134"/>
          <w:tab w:val="left" w:pos="496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Rechtskeuze</w:t>
      </w:r>
    </w:p>
    <w:p w14:paraId="5614E6EC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Tenslotte verklaren partijen, dat op deze overeenkomst Nederlands recht van toepassing zal zijn.</w:t>
      </w:r>
    </w:p>
    <w:p w14:paraId="7AEBD8D4" w14:textId="3CE64CB3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6A195574" w14:textId="77777777" w:rsidR="009C21E5" w:rsidRDefault="009C21E5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tbl>
      <w:tblPr>
        <w:tblStyle w:val="Tabelraster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4677"/>
      </w:tblGrid>
      <w:tr w:rsidR="001242FD" w14:paraId="583392B1" w14:textId="77777777" w:rsidTr="001242FD">
        <w:tc>
          <w:tcPr>
            <w:tcW w:w="5109" w:type="dxa"/>
          </w:tcPr>
          <w:p w14:paraId="6F546D4D" w14:textId="77777777" w:rsidR="001242FD" w:rsidRDefault="001242FD" w:rsidP="009C21E5">
            <w:pPr>
              <w:tabs>
                <w:tab w:val="left" w:pos="1134"/>
                <w:tab w:val="left" w:pos="4962"/>
              </w:tabs>
              <w:ind w:left="45"/>
              <w:rPr>
                <w:sz w:val="22"/>
                <w:szCs w:val="22"/>
              </w:rPr>
            </w:pPr>
            <w:r w:rsidRPr="00903676">
              <w:rPr>
                <w:sz w:val="22"/>
                <w:szCs w:val="22"/>
              </w:rPr>
              <w:t xml:space="preserve">Getekend te Amsterdam op </w:t>
            </w:r>
          </w:p>
          <w:p w14:paraId="14F20DC0" w14:textId="77777777" w:rsidR="001242FD" w:rsidRDefault="001242FD" w:rsidP="009C21E5">
            <w:pPr>
              <w:tabs>
                <w:tab w:val="left" w:pos="1134"/>
                <w:tab w:val="left" w:pos="4962"/>
              </w:tabs>
              <w:rPr>
                <w:sz w:val="22"/>
                <w:szCs w:val="22"/>
              </w:rPr>
            </w:pPr>
          </w:p>
          <w:p w14:paraId="25062C15" w14:textId="77777777" w:rsidR="001242FD" w:rsidRPr="00903676" w:rsidRDefault="001242FD" w:rsidP="009C21E5">
            <w:pPr>
              <w:tabs>
                <w:tab w:val="left" w:pos="1134"/>
                <w:tab w:val="left" w:pos="4962"/>
              </w:tabs>
              <w:ind w:left="45"/>
              <w:rPr>
                <w:sz w:val="22"/>
                <w:szCs w:val="22"/>
              </w:rPr>
            </w:pPr>
            <w:r w:rsidRPr="00903676">
              <w:rPr>
                <w:sz w:val="22"/>
                <w:szCs w:val="22"/>
              </w:rPr>
              <w:t>…………………….</w:t>
            </w:r>
          </w:p>
          <w:p w14:paraId="78D5F758" w14:textId="77777777" w:rsidR="001242FD" w:rsidRPr="00903676" w:rsidRDefault="001242FD" w:rsidP="009C21E5">
            <w:pPr>
              <w:tabs>
                <w:tab w:val="left" w:pos="1134"/>
                <w:tab w:val="left" w:pos="4962"/>
              </w:tabs>
              <w:rPr>
                <w:sz w:val="22"/>
                <w:szCs w:val="22"/>
              </w:rPr>
            </w:pPr>
          </w:p>
          <w:p w14:paraId="437EE361" w14:textId="77777777" w:rsidR="001242FD" w:rsidRPr="00903676" w:rsidRDefault="001242FD" w:rsidP="009C21E5">
            <w:pPr>
              <w:tabs>
                <w:tab w:val="left" w:pos="1134"/>
                <w:tab w:val="left" w:pos="4962"/>
              </w:tabs>
              <w:rPr>
                <w:sz w:val="22"/>
                <w:szCs w:val="22"/>
              </w:rPr>
            </w:pPr>
          </w:p>
          <w:p w14:paraId="75E5D62E" w14:textId="77777777" w:rsidR="001242FD" w:rsidRPr="00903676" w:rsidRDefault="001242FD" w:rsidP="009C21E5">
            <w:pPr>
              <w:tabs>
                <w:tab w:val="left" w:pos="1134"/>
                <w:tab w:val="left" w:pos="4962"/>
              </w:tabs>
              <w:rPr>
                <w:sz w:val="22"/>
                <w:szCs w:val="22"/>
              </w:rPr>
            </w:pPr>
          </w:p>
          <w:p w14:paraId="0D5689AA" w14:textId="77777777" w:rsidR="001242FD" w:rsidRPr="00903676" w:rsidRDefault="001242FD" w:rsidP="009C21E5">
            <w:pPr>
              <w:tabs>
                <w:tab w:val="left" w:pos="1134"/>
                <w:tab w:val="left" w:pos="4962"/>
              </w:tabs>
              <w:rPr>
                <w:sz w:val="22"/>
                <w:szCs w:val="22"/>
              </w:rPr>
            </w:pPr>
          </w:p>
          <w:p w14:paraId="4BEC0869" w14:textId="77777777" w:rsidR="001242FD" w:rsidRPr="00903676" w:rsidRDefault="001242FD" w:rsidP="009C21E5">
            <w:pPr>
              <w:tabs>
                <w:tab w:val="left" w:pos="1134"/>
                <w:tab w:val="left" w:pos="4962"/>
              </w:tabs>
              <w:rPr>
                <w:sz w:val="22"/>
                <w:szCs w:val="22"/>
              </w:rPr>
            </w:pPr>
          </w:p>
          <w:p w14:paraId="390B9330" w14:textId="77777777" w:rsidR="001242FD" w:rsidRPr="00903676" w:rsidRDefault="001242FD" w:rsidP="009C21E5">
            <w:pPr>
              <w:tabs>
                <w:tab w:val="left" w:pos="1134"/>
                <w:tab w:val="left" w:pos="4962"/>
              </w:tabs>
              <w:rPr>
                <w:sz w:val="22"/>
                <w:szCs w:val="22"/>
              </w:rPr>
            </w:pPr>
          </w:p>
          <w:p w14:paraId="0C1A799F" w14:textId="77777777" w:rsidR="001242FD" w:rsidRPr="00903676" w:rsidRDefault="001242FD" w:rsidP="009C21E5">
            <w:pPr>
              <w:tabs>
                <w:tab w:val="left" w:pos="1134"/>
                <w:tab w:val="left" w:pos="4962"/>
              </w:tabs>
              <w:rPr>
                <w:sz w:val="22"/>
                <w:szCs w:val="22"/>
              </w:rPr>
            </w:pPr>
          </w:p>
          <w:p w14:paraId="7FF991A1" w14:textId="6EB892CA" w:rsidR="001242FD" w:rsidRDefault="001242FD" w:rsidP="009C21E5">
            <w:pPr>
              <w:tabs>
                <w:tab w:val="left" w:pos="1134"/>
                <w:tab w:val="left" w:pos="4962"/>
              </w:tabs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Schenker</w:t>
            </w:r>
          </w:p>
        </w:tc>
        <w:tc>
          <w:tcPr>
            <w:tcW w:w="4677" w:type="dxa"/>
          </w:tcPr>
          <w:p w14:paraId="6384C98E" w14:textId="77777777" w:rsidR="001242FD" w:rsidRDefault="001242FD" w:rsidP="009C21E5">
            <w:pPr>
              <w:tabs>
                <w:tab w:val="left" w:pos="1134"/>
                <w:tab w:val="left" w:pos="4962"/>
              </w:tabs>
              <w:rPr>
                <w:sz w:val="22"/>
                <w:szCs w:val="22"/>
              </w:rPr>
            </w:pPr>
            <w:r w:rsidRPr="00903676">
              <w:rPr>
                <w:sz w:val="22"/>
                <w:szCs w:val="22"/>
              </w:rPr>
              <w:t xml:space="preserve">Getekend te Amsterdam op </w:t>
            </w:r>
          </w:p>
          <w:p w14:paraId="7835394E" w14:textId="77777777" w:rsidR="001242FD" w:rsidRDefault="001242FD" w:rsidP="009C21E5">
            <w:pPr>
              <w:tabs>
                <w:tab w:val="left" w:pos="1134"/>
                <w:tab w:val="left" w:pos="4962"/>
              </w:tabs>
              <w:rPr>
                <w:sz w:val="22"/>
                <w:szCs w:val="22"/>
              </w:rPr>
            </w:pPr>
          </w:p>
          <w:p w14:paraId="2CE454AE" w14:textId="77777777" w:rsidR="001242FD" w:rsidRPr="00903676" w:rsidRDefault="001242FD" w:rsidP="009C21E5">
            <w:pPr>
              <w:tabs>
                <w:tab w:val="left" w:pos="1134"/>
                <w:tab w:val="left" w:pos="4962"/>
              </w:tabs>
              <w:rPr>
                <w:sz w:val="22"/>
                <w:szCs w:val="22"/>
              </w:rPr>
            </w:pPr>
            <w:r w:rsidRPr="00903676">
              <w:rPr>
                <w:sz w:val="22"/>
                <w:szCs w:val="22"/>
              </w:rPr>
              <w:t>…………………….</w:t>
            </w:r>
          </w:p>
          <w:p w14:paraId="4E916E0D" w14:textId="77777777" w:rsidR="001242FD" w:rsidRPr="00903676" w:rsidRDefault="001242FD" w:rsidP="009C21E5">
            <w:pPr>
              <w:tabs>
                <w:tab w:val="left" w:pos="1134"/>
                <w:tab w:val="left" w:pos="4962"/>
              </w:tabs>
              <w:rPr>
                <w:sz w:val="22"/>
                <w:szCs w:val="22"/>
              </w:rPr>
            </w:pPr>
          </w:p>
          <w:p w14:paraId="3C37D691" w14:textId="77777777" w:rsidR="001242FD" w:rsidRPr="00903676" w:rsidRDefault="001242FD" w:rsidP="009C21E5">
            <w:pPr>
              <w:tabs>
                <w:tab w:val="left" w:pos="1134"/>
                <w:tab w:val="left" w:pos="4962"/>
              </w:tabs>
              <w:rPr>
                <w:sz w:val="22"/>
                <w:szCs w:val="22"/>
              </w:rPr>
            </w:pPr>
          </w:p>
          <w:p w14:paraId="452F5D74" w14:textId="77777777" w:rsidR="001242FD" w:rsidRPr="00903676" w:rsidRDefault="001242FD" w:rsidP="009C21E5">
            <w:pPr>
              <w:tabs>
                <w:tab w:val="left" w:pos="1134"/>
                <w:tab w:val="left" w:pos="4962"/>
              </w:tabs>
              <w:rPr>
                <w:sz w:val="22"/>
                <w:szCs w:val="22"/>
              </w:rPr>
            </w:pPr>
          </w:p>
          <w:p w14:paraId="452110BE" w14:textId="77777777" w:rsidR="001242FD" w:rsidRPr="00903676" w:rsidRDefault="001242FD" w:rsidP="009C21E5">
            <w:pPr>
              <w:tabs>
                <w:tab w:val="left" w:pos="1134"/>
                <w:tab w:val="left" w:pos="4962"/>
              </w:tabs>
              <w:rPr>
                <w:sz w:val="22"/>
                <w:szCs w:val="22"/>
              </w:rPr>
            </w:pPr>
          </w:p>
          <w:p w14:paraId="208C2E8E" w14:textId="77777777" w:rsidR="001242FD" w:rsidRPr="00903676" w:rsidRDefault="001242FD" w:rsidP="009C21E5">
            <w:pPr>
              <w:tabs>
                <w:tab w:val="left" w:pos="1134"/>
                <w:tab w:val="left" w:pos="4962"/>
              </w:tabs>
              <w:rPr>
                <w:sz w:val="22"/>
                <w:szCs w:val="22"/>
              </w:rPr>
            </w:pPr>
          </w:p>
          <w:p w14:paraId="3CE2B5C8" w14:textId="77777777" w:rsidR="001242FD" w:rsidRPr="00903676" w:rsidRDefault="001242FD" w:rsidP="009C21E5">
            <w:pPr>
              <w:tabs>
                <w:tab w:val="left" w:pos="1134"/>
                <w:tab w:val="left" w:pos="4962"/>
              </w:tabs>
              <w:rPr>
                <w:sz w:val="22"/>
                <w:szCs w:val="22"/>
              </w:rPr>
            </w:pPr>
          </w:p>
          <w:p w14:paraId="60649C56" w14:textId="77777777" w:rsidR="001242FD" w:rsidRPr="00903676" w:rsidRDefault="001242FD" w:rsidP="009C21E5">
            <w:pPr>
              <w:tabs>
                <w:tab w:val="left" w:pos="1134"/>
                <w:tab w:val="left" w:pos="4962"/>
              </w:tabs>
              <w:rPr>
                <w:sz w:val="22"/>
                <w:szCs w:val="22"/>
              </w:rPr>
            </w:pPr>
          </w:p>
          <w:p w14:paraId="2E4B13D1" w14:textId="4DD62444" w:rsidR="001242FD" w:rsidRDefault="001242FD" w:rsidP="009C21E5">
            <w:pPr>
              <w:tabs>
                <w:tab w:val="left" w:pos="1134"/>
                <w:tab w:val="left" w:pos="49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Anita Brouwer-Mul</w:t>
            </w:r>
            <w:r w:rsidR="00355E3A">
              <w:rPr>
                <w:sz w:val="22"/>
                <w:szCs w:val="22"/>
              </w:rPr>
              <w:t>, penningmeester</w:t>
            </w:r>
          </w:p>
          <w:p w14:paraId="6657FA8B" w14:textId="073C3D1D" w:rsidR="001242FD" w:rsidRDefault="001242FD" w:rsidP="009C21E5">
            <w:pPr>
              <w:tabs>
                <w:tab w:val="left" w:pos="1134"/>
                <w:tab w:val="left" w:pos="49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355E3A" w:rsidRPr="00355E3A">
              <w:rPr>
                <w:sz w:val="22"/>
                <w:szCs w:val="22"/>
              </w:rPr>
              <w:t>Vereniging van Vrijzinnige Protestanten</w:t>
            </w:r>
            <w:r>
              <w:rPr>
                <w:sz w:val="22"/>
                <w:szCs w:val="22"/>
              </w:rPr>
              <w:t>)</w:t>
            </w:r>
          </w:p>
        </w:tc>
      </w:tr>
    </w:tbl>
    <w:p w14:paraId="44EA28D6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662D8244" w14:textId="77777777" w:rsidR="00942823" w:rsidRPr="00E35E14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CAC355F" w14:textId="77777777" w:rsidR="009C21E5" w:rsidRDefault="009C21E5" w:rsidP="00942823">
      <w:pPr>
        <w:tabs>
          <w:tab w:val="left" w:pos="1134"/>
          <w:tab w:val="left" w:pos="4962"/>
        </w:tabs>
        <w:rPr>
          <w:sz w:val="22"/>
          <w:szCs w:val="22"/>
        </w:rPr>
        <w:sectPr w:rsidR="009C21E5" w:rsidSect="005E4F97">
          <w:pgSz w:w="11906" w:h="16838" w:code="9"/>
          <w:pgMar w:top="1440" w:right="1080" w:bottom="1440" w:left="1080" w:header="709" w:footer="709" w:gutter="0"/>
          <w:paperSrc w:first="7" w:other="7"/>
          <w:cols w:space="855"/>
          <w:docGrid w:linePitch="272"/>
        </w:sectPr>
      </w:pPr>
      <w:bookmarkStart w:id="2" w:name="einde"/>
      <w:bookmarkEnd w:id="2"/>
    </w:p>
    <w:p w14:paraId="527489C4" w14:textId="536546A8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5BD5F413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3A016EDE" w14:textId="77777777" w:rsidR="00942823" w:rsidRDefault="00942823" w:rsidP="009D381E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64071F0D" w14:textId="77777777" w:rsidR="00E35E14" w:rsidRDefault="00E35E14" w:rsidP="009D381E">
      <w:pPr>
        <w:tabs>
          <w:tab w:val="left" w:pos="1134"/>
          <w:tab w:val="left" w:pos="4962"/>
        </w:tabs>
        <w:rPr>
          <w:sz w:val="22"/>
          <w:szCs w:val="22"/>
        </w:rPr>
      </w:pPr>
    </w:p>
    <w:sectPr w:rsidR="00E35E14" w:rsidSect="005E4F97">
      <w:type w:val="continuous"/>
      <w:pgSz w:w="11906" w:h="16838" w:code="9"/>
      <w:pgMar w:top="1440" w:right="1080" w:bottom="1440" w:left="1080" w:header="709" w:footer="709" w:gutter="0"/>
      <w:paperSrc w:first="7" w:other="7"/>
      <w:cols w:space="855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09"/>
    <w:rsid w:val="0001156B"/>
    <w:rsid w:val="000C5B6B"/>
    <w:rsid w:val="001242FD"/>
    <w:rsid w:val="0014339C"/>
    <w:rsid w:val="00152FB6"/>
    <w:rsid w:val="001F0CDE"/>
    <w:rsid w:val="002909A0"/>
    <w:rsid w:val="00313FAA"/>
    <w:rsid w:val="00316D21"/>
    <w:rsid w:val="00355E3A"/>
    <w:rsid w:val="00392EBC"/>
    <w:rsid w:val="003C7733"/>
    <w:rsid w:val="003F13DE"/>
    <w:rsid w:val="00441CB1"/>
    <w:rsid w:val="004C04F1"/>
    <w:rsid w:val="004C1D15"/>
    <w:rsid w:val="00506608"/>
    <w:rsid w:val="005337CD"/>
    <w:rsid w:val="005E4F97"/>
    <w:rsid w:val="00631575"/>
    <w:rsid w:val="006B7944"/>
    <w:rsid w:val="006F55C7"/>
    <w:rsid w:val="00706AEE"/>
    <w:rsid w:val="007D4791"/>
    <w:rsid w:val="00805BE1"/>
    <w:rsid w:val="00875AC3"/>
    <w:rsid w:val="008C4534"/>
    <w:rsid w:val="008E031F"/>
    <w:rsid w:val="00903676"/>
    <w:rsid w:val="00931E25"/>
    <w:rsid w:val="00942823"/>
    <w:rsid w:val="009727BC"/>
    <w:rsid w:val="00995481"/>
    <w:rsid w:val="009C21E5"/>
    <w:rsid w:val="009D381E"/>
    <w:rsid w:val="009E5203"/>
    <w:rsid w:val="009F0BAE"/>
    <w:rsid w:val="00A55116"/>
    <w:rsid w:val="00A7664B"/>
    <w:rsid w:val="00A841EF"/>
    <w:rsid w:val="00A969D3"/>
    <w:rsid w:val="00AB70D4"/>
    <w:rsid w:val="00AB730A"/>
    <w:rsid w:val="00AE3856"/>
    <w:rsid w:val="00AF1878"/>
    <w:rsid w:val="00B10109"/>
    <w:rsid w:val="00B1325D"/>
    <w:rsid w:val="00B34DA9"/>
    <w:rsid w:val="00B82B61"/>
    <w:rsid w:val="00B95D6B"/>
    <w:rsid w:val="00C64C93"/>
    <w:rsid w:val="00D16C7E"/>
    <w:rsid w:val="00E35436"/>
    <w:rsid w:val="00E35E14"/>
    <w:rsid w:val="00E56DAB"/>
    <w:rsid w:val="00EA4003"/>
    <w:rsid w:val="00EC0928"/>
    <w:rsid w:val="00ED28F0"/>
    <w:rsid w:val="00EE4B71"/>
    <w:rsid w:val="00F156C8"/>
    <w:rsid w:val="00F377F0"/>
    <w:rsid w:val="00FD0448"/>
    <w:rsid w:val="00F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10125"/>
  <w15:docId w15:val="{9B8C6300-EBC4-44F0-AEB2-01B952CC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21E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semiHidden/>
    <w:rsid w:val="00A55116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Standaardalinea-lettertype"/>
    <w:uiPriority w:val="99"/>
    <w:unhideWhenUsed/>
    <w:rsid w:val="00B95D6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1E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1E2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9C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B82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rijburg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vrijburg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ccess%20databases\brieven\vvp\nieuw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9AE4-8A53-4976-8F11-92AA6712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nieuw.dotx</Template>
  <TotalTime>5</TotalTime>
  <Pages>2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Tel</vt:lpstr>
    </vt:vector>
  </TitlesOfParts>
  <Company>MBB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</dc:title>
  <dc:subject/>
  <dc:creator>mul_abrouwer</dc:creator>
  <cp:keywords/>
  <dc:description>huurders</dc:description>
  <cp:lastModifiedBy>Lilian Roos</cp:lastModifiedBy>
  <cp:revision>6</cp:revision>
  <cp:lastPrinted>2015-02-19T12:00:00Z</cp:lastPrinted>
  <dcterms:created xsi:type="dcterms:W3CDTF">2023-08-02T12:36:00Z</dcterms:created>
  <dcterms:modified xsi:type="dcterms:W3CDTF">2024-01-15T15:17:00Z</dcterms:modified>
</cp:coreProperties>
</file>